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0F1" w:rsidRDefault="00E240F1" w:rsidP="001B75B3">
      <w:pPr>
        <w:jc w:val="left"/>
        <w:rPr>
          <w:bCs/>
          <w:szCs w:val="21"/>
        </w:rPr>
      </w:pPr>
      <w:r>
        <w:rPr>
          <w:rFonts w:ascii="仿宋" w:eastAsia="仿宋" w:hAnsi="仿宋" w:hint="eastAsia"/>
          <w:sz w:val="32"/>
        </w:rPr>
        <w:t>附件：</w:t>
      </w:r>
    </w:p>
    <w:p w:rsidR="00E240F1" w:rsidRDefault="00E240F1" w:rsidP="001B75B3">
      <w:pPr>
        <w:jc w:val="center"/>
        <w:rPr>
          <w:rFonts w:eastAsia="黑体"/>
          <w:bCs/>
          <w:sz w:val="44"/>
          <w:szCs w:val="44"/>
        </w:rPr>
      </w:pPr>
      <w:r>
        <w:rPr>
          <w:rFonts w:eastAsia="黑体" w:hint="eastAsia"/>
          <w:bCs/>
          <w:sz w:val="44"/>
          <w:szCs w:val="44"/>
        </w:rPr>
        <w:t>海南省农业项目专家库专家申报表</w:t>
      </w:r>
    </w:p>
    <w:p w:rsidR="00E240F1" w:rsidRDefault="00E240F1" w:rsidP="001B75B3">
      <w:pPr>
        <w:jc w:val="center"/>
        <w:rPr>
          <w:rFonts w:eastAsia="黑体"/>
          <w:bCs/>
          <w:szCs w:val="44"/>
        </w:rPr>
      </w:pPr>
    </w:p>
    <w:tbl>
      <w:tblPr>
        <w:tblW w:w="0" w:type="auto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5"/>
        <w:gridCol w:w="720"/>
        <w:gridCol w:w="720"/>
        <w:gridCol w:w="1080"/>
        <w:gridCol w:w="180"/>
        <w:gridCol w:w="815"/>
        <w:gridCol w:w="1365"/>
        <w:gridCol w:w="1560"/>
        <w:gridCol w:w="1480"/>
        <w:gridCol w:w="226"/>
      </w:tblGrid>
      <w:tr w:rsidR="00E240F1" w:rsidTr="00A24388">
        <w:trPr>
          <w:cantSplit/>
        </w:trPr>
        <w:tc>
          <w:tcPr>
            <w:tcW w:w="1345" w:type="dxa"/>
            <w:vAlign w:val="center"/>
          </w:tcPr>
          <w:p w:rsidR="00E240F1" w:rsidRDefault="00E240F1" w:rsidP="00A243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专家类别</w:t>
            </w:r>
          </w:p>
        </w:tc>
        <w:tc>
          <w:tcPr>
            <w:tcW w:w="6440" w:type="dxa"/>
            <w:gridSpan w:val="7"/>
            <w:vAlign w:val="center"/>
          </w:tcPr>
          <w:p w:rsidR="00E240F1" w:rsidRDefault="00E240F1" w:rsidP="00E240F1">
            <w:pPr>
              <w:ind w:leftChars="-51" w:left="31680" w:firstLineChars="60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□农业工程类□民用工程类</w:t>
            </w:r>
          </w:p>
          <w:p w:rsidR="00E240F1" w:rsidRDefault="00E240F1" w:rsidP="00E240F1">
            <w:pPr>
              <w:ind w:leftChars="-51" w:left="31680" w:firstLineChars="60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□设备材料类□工程经济类</w:t>
            </w:r>
          </w:p>
        </w:tc>
        <w:tc>
          <w:tcPr>
            <w:tcW w:w="1706" w:type="dxa"/>
            <w:gridSpan w:val="2"/>
            <w:vMerge w:val="restart"/>
            <w:vAlign w:val="center"/>
          </w:tcPr>
          <w:p w:rsidR="00E240F1" w:rsidRDefault="00E240F1" w:rsidP="00A243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寸</w:t>
            </w:r>
          </w:p>
          <w:p w:rsidR="00E240F1" w:rsidRDefault="00E240F1" w:rsidP="00A243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免冠</w:t>
            </w:r>
          </w:p>
          <w:p w:rsidR="00E240F1" w:rsidRDefault="00E240F1" w:rsidP="00A243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:rsidR="00E240F1" w:rsidTr="00A24388">
        <w:trPr>
          <w:cantSplit/>
          <w:trHeight w:val="567"/>
        </w:trPr>
        <w:tc>
          <w:tcPr>
            <w:tcW w:w="1345" w:type="dxa"/>
            <w:vAlign w:val="center"/>
          </w:tcPr>
          <w:p w:rsidR="00E240F1" w:rsidRDefault="00E240F1" w:rsidP="00A243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E240F1" w:rsidRDefault="00E240F1" w:rsidP="00A24388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240F1" w:rsidRDefault="00E240F1" w:rsidP="00A243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95" w:type="dxa"/>
            <w:gridSpan w:val="2"/>
            <w:vAlign w:val="center"/>
          </w:tcPr>
          <w:p w:rsidR="00E240F1" w:rsidRDefault="00E240F1" w:rsidP="00A24388">
            <w:pPr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E240F1" w:rsidRDefault="00E240F1" w:rsidP="00A243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60" w:type="dxa"/>
            <w:vAlign w:val="center"/>
          </w:tcPr>
          <w:p w:rsidR="00E240F1" w:rsidRDefault="00E240F1" w:rsidP="00A24388">
            <w:pPr>
              <w:rPr>
                <w:szCs w:val="21"/>
              </w:rPr>
            </w:pPr>
          </w:p>
        </w:tc>
        <w:tc>
          <w:tcPr>
            <w:tcW w:w="1706" w:type="dxa"/>
            <w:gridSpan w:val="2"/>
            <w:vMerge/>
            <w:vAlign w:val="center"/>
          </w:tcPr>
          <w:p w:rsidR="00E240F1" w:rsidRDefault="00E240F1" w:rsidP="00A24388">
            <w:pPr>
              <w:rPr>
                <w:szCs w:val="21"/>
              </w:rPr>
            </w:pPr>
          </w:p>
        </w:tc>
      </w:tr>
      <w:tr w:rsidR="00E240F1" w:rsidTr="00A24388">
        <w:trPr>
          <w:cantSplit/>
          <w:trHeight w:val="567"/>
        </w:trPr>
        <w:tc>
          <w:tcPr>
            <w:tcW w:w="1345" w:type="dxa"/>
            <w:vAlign w:val="center"/>
          </w:tcPr>
          <w:p w:rsidR="00E240F1" w:rsidRDefault="00E240F1" w:rsidP="00A243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515" w:type="dxa"/>
            <w:gridSpan w:val="5"/>
            <w:vAlign w:val="center"/>
          </w:tcPr>
          <w:p w:rsidR="00E240F1" w:rsidRDefault="00E240F1" w:rsidP="00A24388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E240F1" w:rsidRDefault="00E240F1" w:rsidP="00A243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1560" w:type="dxa"/>
            <w:vAlign w:val="center"/>
          </w:tcPr>
          <w:p w:rsidR="00E240F1" w:rsidRDefault="00E240F1" w:rsidP="00A24388">
            <w:pPr>
              <w:rPr>
                <w:szCs w:val="21"/>
              </w:rPr>
            </w:pPr>
          </w:p>
        </w:tc>
        <w:tc>
          <w:tcPr>
            <w:tcW w:w="1706" w:type="dxa"/>
            <w:gridSpan w:val="2"/>
            <w:vMerge/>
            <w:vAlign w:val="center"/>
          </w:tcPr>
          <w:p w:rsidR="00E240F1" w:rsidRDefault="00E240F1" w:rsidP="00A24388">
            <w:pPr>
              <w:rPr>
                <w:szCs w:val="21"/>
              </w:rPr>
            </w:pPr>
          </w:p>
        </w:tc>
      </w:tr>
      <w:tr w:rsidR="00E240F1" w:rsidTr="00A24388">
        <w:trPr>
          <w:cantSplit/>
          <w:trHeight w:val="567"/>
        </w:trPr>
        <w:tc>
          <w:tcPr>
            <w:tcW w:w="1345" w:type="dxa"/>
            <w:vAlign w:val="center"/>
          </w:tcPr>
          <w:p w:rsidR="00E240F1" w:rsidRDefault="00E240F1" w:rsidP="00A243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从事专业及时间</w:t>
            </w:r>
          </w:p>
        </w:tc>
        <w:tc>
          <w:tcPr>
            <w:tcW w:w="3515" w:type="dxa"/>
            <w:gridSpan w:val="5"/>
            <w:vAlign w:val="center"/>
          </w:tcPr>
          <w:p w:rsidR="00E240F1" w:rsidRDefault="00E240F1" w:rsidP="00A24388">
            <w:pPr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E240F1" w:rsidRDefault="00E240F1" w:rsidP="00A243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兼评专业</w:t>
            </w:r>
          </w:p>
        </w:tc>
        <w:tc>
          <w:tcPr>
            <w:tcW w:w="1560" w:type="dxa"/>
            <w:vAlign w:val="center"/>
          </w:tcPr>
          <w:p w:rsidR="00E240F1" w:rsidRDefault="00E240F1" w:rsidP="00A24388">
            <w:pPr>
              <w:rPr>
                <w:szCs w:val="21"/>
              </w:rPr>
            </w:pPr>
          </w:p>
        </w:tc>
        <w:tc>
          <w:tcPr>
            <w:tcW w:w="1706" w:type="dxa"/>
            <w:gridSpan w:val="2"/>
            <w:vMerge/>
            <w:vAlign w:val="center"/>
          </w:tcPr>
          <w:p w:rsidR="00E240F1" w:rsidRDefault="00E240F1" w:rsidP="00A24388">
            <w:pPr>
              <w:rPr>
                <w:szCs w:val="21"/>
              </w:rPr>
            </w:pPr>
          </w:p>
        </w:tc>
      </w:tr>
      <w:tr w:rsidR="00E240F1" w:rsidTr="00A24388">
        <w:trPr>
          <w:cantSplit/>
          <w:trHeight w:val="567"/>
        </w:trPr>
        <w:tc>
          <w:tcPr>
            <w:tcW w:w="1345" w:type="dxa"/>
            <w:vAlign w:val="center"/>
          </w:tcPr>
          <w:p w:rsidR="00E240F1" w:rsidRDefault="00E240F1" w:rsidP="00A243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技术职称及评定时间</w:t>
            </w:r>
          </w:p>
        </w:tc>
        <w:tc>
          <w:tcPr>
            <w:tcW w:w="3515" w:type="dxa"/>
            <w:gridSpan w:val="5"/>
            <w:vAlign w:val="center"/>
          </w:tcPr>
          <w:p w:rsidR="00E240F1" w:rsidRDefault="00E240F1" w:rsidP="00A24388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E240F1" w:rsidRDefault="00E240F1" w:rsidP="00A243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执业资格名称及注册号</w:t>
            </w:r>
          </w:p>
        </w:tc>
        <w:tc>
          <w:tcPr>
            <w:tcW w:w="3266" w:type="dxa"/>
            <w:gridSpan w:val="3"/>
            <w:vAlign w:val="center"/>
          </w:tcPr>
          <w:p w:rsidR="00E240F1" w:rsidRDefault="00E240F1" w:rsidP="00A24388">
            <w:pPr>
              <w:rPr>
                <w:szCs w:val="21"/>
              </w:rPr>
            </w:pPr>
          </w:p>
        </w:tc>
      </w:tr>
      <w:tr w:rsidR="00E240F1" w:rsidTr="00A24388">
        <w:trPr>
          <w:cantSplit/>
          <w:trHeight w:val="567"/>
        </w:trPr>
        <w:tc>
          <w:tcPr>
            <w:tcW w:w="1345" w:type="dxa"/>
            <w:vAlign w:val="center"/>
          </w:tcPr>
          <w:p w:rsidR="00E240F1" w:rsidRDefault="00E240F1" w:rsidP="00A24388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515" w:type="dxa"/>
            <w:gridSpan w:val="5"/>
            <w:vAlign w:val="center"/>
          </w:tcPr>
          <w:p w:rsidR="00E240F1" w:rsidRDefault="00E240F1" w:rsidP="00A24388">
            <w:pPr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E240F1" w:rsidRDefault="00E240F1" w:rsidP="00A243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3266" w:type="dxa"/>
            <w:gridSpan w:val="3"/>
            <w:vAlign w:val="center"/>
          </w:tcPr>
          <w:p w:rsidR="00E240F1" w:rsidRDefault="00E240F1" w:rsidP="00A24388">
            <w:pPr>
              <w:rPr>
                <w:szCs w:val="21"/>
              </w:rPr>
            </w:pPr>
          </w:p>
        </w:tc>
      </w:tr>
      <w:tr w:rsidR="00E240F1" w:rsidTr="00A24388">
        <w:trPr>
          <w:cantSplit/>
          <w:trHeight w:val="567"/>
        </w:trPr>
        <w:tc>
          <w:tcPr>
            <w:tcW w:w="1345" w:type="dxa"/>
            <w:vAlign w:val="center"/>
          </w:tcPr>
          <w:p w:rsidR="00E240F1" w:rsidRDefault="00E240F1" w:rsidP="00A243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联系电话及电子邮箱</w:t>
            </w:r>
          </w:p>
        </w:tc>
        <w:tc>
          <w:tcPr>
            <w:tcW w:w="8146" w:type="dxa"/>
            <w:gridSpan w:val="9"/>
            <w:vAlign w:val="center"/>
          </w:tcPr>
          <w:p w:rsidR="00E240F1" w:rsidRDefault="00E240F1" w:rsidP="00A243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办公电话：手机：</w:t>
            </w:r>
          </w:p>
          <w:p w:rsidR="00E240F1" w:rsidRDefault="00E240F1" w:rsidP="00A243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电子邮箱：</w:t>
            </w:r>
          </w:p>
        </w:tc>
      </w:tr>
      <w:tr w:rsidR="00E240F1" w:rsidTr="00A24388">
        <w:trPr>
          <w:cantSplit/>
          <w:trHeight w:val="6700"/>
        </w:trPr>
        <w:tc>
          <w:tcPr>
            <w:tcW w:w="1345" w:type="dxa"/>
            <w:textDirection w:val="tbRlV"/>
            <w:vAlign w:val="center"/>
          </w:tcPr>
          <w:p w:rsidR="00E240F1" w:rsidRDefault="00E240F1" w:rsidP="00A24388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（包括项目名称、建设规模、投资额及所负责的内容）</w:t>
            </w:r>
          </w:p>
          <w:p w:rsidR="00E240F1" w:rsidRDefault="00E240F1" w:rsidP="00A24388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本人主持或参加过的典型项目</w:t>
            </w:r>
          </w:p>
        </w:tc>
        <w:tc>
          <w:tcPr>
            <w:tcW w:w="8146" w:type="dxa"/>
            <w:gridSpan w:val="9"/>
          </w:tcPr>
          <w:p w:rsidR="00E240F1" w:rsidRDefault="00E240F1" w:rsidP="00A24388">
            <w:pPr>
              <w:rPr>
                <w:szCs w:val="21"/>
              </w:rPr>
            </w:pPr>
          </w:p>
          <w:p w:rsidR="00E240F1" w:rsidRDefault="00E240F1" w:rsidP="00A24388">
            <w:pPr>
              <w:rPr>
                <w:szCs w:val="21"/>
              </w:rPr>
            </w:pPr>
          </w:p>
          <w:p w:rsidR="00E240F1" w:rsidRDefault="00E240F1" w:rsidP="00A24388">
            <w:pPr>
              <w:rPr>
                <w:szCs w:val="21"/>
              </w:rPr>
            </w:pPr>
          </w:p>
          <w:p w:rsidR="00E240F1" w:rsidRDefault="00E240F1" w:rsidP="00A24388">
            <w:pPr>
              <w:rPr>
                <w:szCs w:val="21"/>
              </w:rPr>
            </w:pPr>
          </w:p>
          <w:p w:rsidR="00E240F1" w:rsidRDefault="00E240F1" w:rsidP="00A24388">
            <w:pPr>
              <w:rPr>
                <w:szCs w:val="21"/>
              </w:rPr>
            </w:pPr>
          </w:p>
          <w:p w:rsidR="00E240F1" w:rsidRDefault="00E240F1" w:rsidP="00A24388">
            <w:pPr>
              <w:rPr>
                <w:szCs w:val="21"/>
              </w:rPr>
            </w:pPr>
          </w:p>
          <w:p w:rsidR="00E240F1" w:rsidRDefault="00E240F1" w:rsidP="00A24388">
            <w:pPr>
              <w:rPr>
                <w:szCs w:val="21"/>
              </w:rPr>
            </w:pPr>
          </w:p>
          <w:p w:rsidR="00E240F1" w:rsidRDefault="00E240F1" w:rsidP="00A24388">
            <w:pPr>
              <w:rPr>
                <w:szCs w:val="21"/>
              </w:rPr>
            </w:pPr>
          </w:p>
          <w:p w:rsidR="00E240F1" w:rsidRDefault="00E240F1" w:rsidP="00A24388">
            <w:pPr>
              <w:rPr>
                <w:szCs w:val="21"/>
              </w:rPr>
            </w:pPr>
          </w:p>
          <w:p w:rsidR="00E240F1" w:rsidRDefault="00E240F1" w:rsidP="00A24388">
            <w:pPr>
              <w:rPr>
                <w:szCs w:val="21"/>
              </w:rPr>
            </w:pPr>
          </w:p>
          <w:p w:rsidR="00E240F1" w:rsidRDefault="00E240F1" w:rsidP="00A24388">
            <w:pPr>
              <w:rPr>
                <w:szCs w:val="21"/>
              </w:rPr>
            </w:pPr>
          </w:p>
          <w:p w:rsidR="00E240F1" w:rsidRDefault="00E240F1" w:rsidP="00A24388">
            <w:pPr>
              <w:rPr>
                <w:szCs w:val="21"/>
              </w:rPr>
            </w:pPr>
          </w:p>
        </w:tc>
      </w:tr>
      <w:tr w:rsidR="00E240F1" w:rsidTr="00A24388">
        <w:trPr>
          <w:gridAfter w:val="1"/>
          <w:wAfter w:w="226" w:type="dxa"/>
          <w:cantSplit/>
          <w:trHeight w:val="623"/>
        </w:trPr>
        <w:tc>
          <w:tcPr>
            <w:tcW w:w="1345" w:type="dxa"/>
            <w:vMerge w:val="restart"/>
            <w:textDirection w:val="tbRlV"/>
            <w:vAlign w:val="center"/>
          </w:tcPr>
          <w:p w:rsidR="00E240F1" w:rsidRDefault="00E240F1" w:rsidP="00A24388">
            <w:pPr>
              <w:ind w:left="113" w:right="113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（请将相应的方格划勾）</w:t>
            </w:r>
          </w:p>
          <w:p w:rsidR="00E240F1" w:rsidRDefault="00E240F1" w:rsidP="00A24388">
            <w:pPr>
              <w:ind w:left="113" w:right="113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本人的专业类别</w:t>
            </w:r>
          </w:p>
        </w:tc>
        <w:tc>
          <w:tcPr>
            <w:tcW w:w="720" w:type="dxa"/>
            <w:vAlign w:val="center"/>
          </w:tcPr>
          <w:p w:rsidR="00E240F1" w:rsidRDefault="00E240F1" w:rsidP="00A2438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专业</w:t>
            </w:r>
          </w:p>
          <w:p w:rsidR="00E240F1" w:rsidRDefault="00E240F1" w:rsidP="00A2438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类别　</w:t>
            </w:r>
          </w:p>
        </w:tc>
        <w:tc>
          <w:tcPr>
            <w:tcW w:w="1980" w:type="dxa"/>
            <w:gridSpan w:val="3"/>
            <w:vAlign w:val="center"/>
          </w:tcPr>
          <w:p w:rsidR="00E240F1" w:rsidRDefault="00E240F1" w:rsidP="00A2438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工程（或设备）</w:t>
            </w:r>
          </w:p>
          <w:p w:rsidR="00E240F1" w:rsidRDefault="00E240F1" w:rsidP="00A2438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类型</w:t>
            </w:r>
          </w:p>
        </w:tc>
        <w:tc>
          <w:tcPr>
            <w:tcW w:w="5220" w:type="dxa"/>
            <w:gridSpan w:val="4"/>
            <w:vAlign w:val="center"/>
          </w:tcPr>
          <w:p w:rsidR="00E240F1" w:rsidRDefault="00E240F1" w:rsidP="00A2438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主导工艺（或农艺、设备）专业</w:t>
            </w:r>
          </w:p>
        </w:tc>
      </w:tr>
      <w:tr w:rsidR="00E240F1" w:rsidTr="00A24388">
        <w:trPr>
          <w:gridAfter w:val="1"/>
          <w:wAfter w:w="226" w:type="dxa"/>
          <w:cantSplit/>
          <w:trHeight w:val="609"/>
        </w:trPr>
        <w:tc>
          <w:tcPr>
            <w:tcW w:w="1345" w:type="dxa"/>
            <w:vMerge/>
            <w:textDirection w:val="tbRlV"/>
          </w:tcPr>
          <w:p w:rsidR="00E240F1" w:rsidRDefault="00E240F1" w:rsidP="00A24388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E240F1" w:rsidRDefault="00E240F1" w:rsidP="00A24388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农业工程</w:t>
            </w:r>
          </w:p>
        </w:tc>
        <w:tc>
          <w:tcPr>
            <w:tcW w:w="1980" w:type="dxa"/>
            <w:gridSpan w:val="3"/>
            <w:vAlign w:val="center"/>
          </w:tcPr>
          <w:p w:rsidR="00E240F1" w:rsidRDefault="00E240F1" w:rsidP="00A243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农业综合开发工程</w:t>
            </w:r>
          </w:p>
        </w:tc>
        <w:tc>
          <w:tcPr>
            <w:tcW w:w="5220" w:type="dxa"/>
            <w:gridSpan w:val="4"/>
            <w:vAlign w:val="center"/>
          </w:tcPr>
          <w:p w:rsidR="00E240F1" w:rsidRDefault="00E240F1" w:rsidP="00A243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□土地规划□作物栽培与耕作□土壤农化□园林□果树□蔬菜□茶桑□农田水利□其他（）</w:t>
            </w:r>
          </w:p>
        </w:tc>
      </w:tr>
      <w:tr w:rsidR="00E240F1" w:rsidTr="00A24388">
        <w:trPr>
          <w:gridAfter w:val="1"/>
          <w:wAfter w:w="226" w:type="dxa"/>
          <w:cantSplit/>
          <w:trHeight w:val="648"/>
        </w:trPr>
        <w:tc>
          <w:tcPr>
            <w:tcW w:w="1345" w:type="dxa"/>
            <w:vMerge/>
          </w:tcPr>
          <w:p w:rsidR="00E240F1" w:rsidRDefault="00E240F1" w:rsidP="00A24388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E240F1" w:rsidRDefault="00E240F1" w:rsidP="00A24388">
            <w:pPr>
              <w:rPr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240F1" w:rsidRDefault="00E240F1" w:rsidP="00A243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设施农业工程</w:t>
            </w:r>
          </w:p>
        </w:tc>
        <w:tc>
          <w:tcPr>
            <w:tcW w:w="5220" w:type="dxa"/>
            <w:gridSpan w:val="4"/>
            <w:vAlign w:val="center"/>
          </w:tcPr>
          <w:p w:rsidR="00E240F1" w:rsidRDefault="00E240F1" w:rsidP="00A243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□园艺□花卉栽培□设施园艺与环境工程□作物遗传育种□其他（）</w:t>
            </w:r>
          </w:p>
        </w:tc>
      </w:tr>
      <w:tr w:rsidR="00E240F1" w:rsidTr="00A24388">
        <w:trPr>
          <w:gridAfter w:val="1"/>
          <w:wAfter w:w="226" w:type="dxa"/>
          <w:cantSplit/>
          <w:trHeight w:val="569"/>
        </w:trPr>
        <w:tc>
          <w:tcPr>
            <w:tcW w:w="1345" w:type="dxa"/>
            <w:vMerge/>
          </w:tcPr>
          <w:p w:rsidR="00E240F1" w:rsidRDefault="00E240F1" w:rsidP="00A24388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E240F1" w:rsidRDefault="00E240F1" w:rsidP="00A24388">
            <w:pPr>
              <w:rPr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240F1" w:rsidRDefault="00E240F1" w:rsidP="00A243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畜牧兽医工程</w:t>
            </w:r>
          </w:p>
        </w:tc>
        <w:tc>
          <w:tcPr>
            <w:tcW w:w="5220" w:type="dxa"/>
            <w:gridSpan w:val="4"/>
            <w:vAlign w:val="center"/>
          </w:tcPr>
          <w:p w:rsidR="00E240F1" w:rsidRDefault="00E240F1" w:rsidP="00A243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□畜牧□兽医□动物遗传育种□动物营养与饲料□草业科学□其他（）</w:t>
            </w:r>
          </w:p>
        </w:tc>
      </w:tr>
      <w:tr w:rsidR="00E240F1" w:rsidTr="00A24388">
        <w:trPr>
          <w:gridAfter w:val="1"/>
          <w:wAfter w:w="226" w:type="dxa"/>
          <w:cantSplit/>
          <w:trHeight w:val="885"/>
        </w:trPr>
        <w:tc>
          <w:tcPr>
            <w:tcW w:w="1345" w:type="dxa"/>
            <w:vMerge/>
          </w:tcPr>
          <w:p w:rsidR="00E240F1" w:rsidRDefault="00E240F1" w:rsidP="00A24388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E240F1" w:rsidRDefault="00E240F1" w:rsidP="00A24388">
            <w:pPr>
              <w:rPr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240F1" w:rsidRDefault="00E240F1" w:rsidP="00A243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农产品加工储藏工程</w:t>
            </w:r>
          </w:p>
        </w:tc>
        <w:tc>
          <w:tcPr>
            <w:tcW w:w="5220" w:type="dxa"/>
            <w:gridSpan w:val="4"/>
            <w:vAlign w:val="center"/>
          </w:tcPr>
          <w:p w:rsidR="00E240F1" w:rsidRDefault="00E240F1" w:rsidP="00A243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□谷物加工□种子加工□果蔬加工□畜产品加工□水产品加工□饲料加工□有机肥生产□仓储□其他（）</w:t>
            </w:r>
          </w:p>
        </w:tc>
      </w:tr>
      <w:tr w:rsidR="00E240F1" w:rsidTr="00A24388">
        <w:trPr>
          <w:gridAfter w:val="1"/>
          <w:wAfter w:w="226" w:type="dxa"/>
          <w:cantSplit/>
          <w:trHeight w:val="683"/>
        </w:trPr>
        <w:tc>
          <w:tcPr>
            <w:tcW w:w="1345" w:type="dxa"/>
            <w:vMerge/>
          </w:tcPr>
          <w:p w:rsidR="00E240F1" w:rsidRDefault="00E240F1" w:rsidP="00A24388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E240F1" w:rsidRDefault="00E240F1" w:rsidP="00A24388">
            <w:pPr>
              <w:rPr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240F1" w:rsidRDefault="00E240F1" w:rsidP="00A243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农村能源与环境保护工程</w:t>
            </w:r>
          </w:p>
        </w:tc>
        <w:tc>
          <w:tcPr>
            <w:tcW w:w="5220" w:type="dxa"/>
            <w:gridSpan w:val="4"/>
            <w:vAlign w:val="center"/>
          </w:tcPr>
          <w:p w:rsidR="00E240F1" w:rsidRDefault="00E240F1" w:rsidP="00A243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□农村能源□农业资源与环境□水土保持□农业废弃物处理□其他（）</w:t>
            </w:r>
          </w:p>
        </w:tc>
      </w:tr>
      <w:tr w:rsidR="00E240F1" w:rsidTr="00A24388">
        <w:trPr>
          <w:gridAfter w:val="1"/>
          <w:wAfter w:w="226" w:type="dxa"/>
          <w:cantSplit/>
          <w:trHeight w:val="611"/>
        </w:trPr>
        <w:tc>
          <w:tcPr>
            <w:tcW w:w="1345" w:type="dxa"/>
            <w:vMerge/>
          </w:tcPr>
          <w:p w:rsidR="00E240F1" w:rsidRDefault="00E240F1" w:rsidP="00A24388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E240F1" w:rsidRDefault="00E240F1" w:rsidP="00A24388">
            <w:pPr>
              <w:rPr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240F1" w:rsidRDefault="00E240F1" w:rsidP="00A243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农业生物工程</w:t>
            </w:r>
          </w:p>
        </w:tc>
        <w:tc>
          <w:tcPr>
            <w:tcW w:w="5220" w:type="dxa"/>
            <w:gridSpan w:val="4"/>
            <w:vAlign w:val="center"/>
          </w:tcPr>
          <w:p w:rsidR="00E240F1" w:rsidRDefault="00E240F1" w:rsidP="00A243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□动物胚胎移植□组培技术□转基因技术□生物制药□发酵工程□其他（）</w:t>
            </w:r>
          </w:p>
        </w:tc>
      </w:tr>
      <w:tr w:rsidR="00E240F1" w:rsidTr="00A24388">
        <w:trPr>
          <w:gridAfter w:val="1"/>
          <w:wAfter w:w="226" w:type="dxa"/>
          <w:cantSplit/>
          <w:trHeight w:val="434"/>
        </w:trPr>
        <w:tc>
          <w:tcPr>
            <w:tcW w:w="1345" w:type="dxa"/>
            <w:vMerge/>
          </w:tcPr>
          <w:p w:rsidR="00E240F1" w:rsidRDefault="00E240F1" w:rsidP="00A24388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E240F1" w:rsidRDefault="00E240F1" w:rsidP="00A24388">
            <w:pPr>
              <w:rPr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240F1" w:rsidRDefault="00E240F1" w:rsidP="00A243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5220" w:type="dxa"/>
            <w:gridSpan w:val="4"/>
            <w:vAlign w:val="center"/>
          </w:tcPr>
          <w:p w:rsidR="00E240F1" w:rsidRDefault="00E240F1" w:rsidP="00A243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休闲农业</w:t>
            </w:r>
            <w:r>
              <w:rPr>
                <w:rFonts w:hint="eastAsia"/>
                <w:szCs w:val="21"/>
              </w:rPr>
              <w:t>□农业</w:t>
            </w:r>
            <w:r>
              <w:rPr>
                <w:rFonts w:hint="eastAsia"/>
                <w:bCs/>
                <w:szCs w:val="21"/>
              </w:rPr>
              <w:t>信息化</w:t>
            </w:r>
            <w:r>
              <w:rPr>
                <w:rFonts w:hint="eastAsia"/>
                <w:szCs w:val="21"/>
              </w:rPr>
              <w:t>□农村金融保险</w:t>
            </w:r>
          </w:p>
          <w:p w:rsidR="00E240F1" w:rsidRDefault="00E240F1" w:rsidP="00A243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□其他</w:t>
            </w:r>
            <w:r>
              <w:rPr>
                <w:rFonts w:hint="eastAsia"/>
                <w:bCs/>
                <w:szCs w:val="21"/>
              </w:rPr>
              <w:t>（）</w:t>
            </w:r>
          </w:p>
        </w:tc>
      </w:tr>
      <w:tr w:rsidR="00E240F1" w:rsidTr="00A24388">
        <w:trPr>
          <w:gridAfter w:val="1"/>
          <w:wAfter w:w="226" w:type="dxa"/>
          <w:cantSplit/>
        </w:trPr>
        <w:tc>
          <w:tcPr>
            <w:tcW w:w="1345" w:type="dxa"/>
            <w:vMerge/>
            <w:textDirection w:val="tbRlV"/>
          </w:tcPr>
          <w:p w:rsidR="00E240F1" w:rsidRDefault="00E240F1" w:rsidP="00A24388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E240F1" w:rsidRDefault="00E240F1" w:rsidP="00A24388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民用工程　</w:t>
            </w:r>
          </w:p>
        </w:tc>
        <w:tc>
          <w:tcPr>
            <w:tcW w:w="1980" w:type="dxa"/>
            <w:gridSpan w:val="3"/>
            <w:vAlign w:val="center"/>
          </w:tcPr>
          <w:p w:rsidR="00E240F1" w:rsidRDefault="00E240F1" w:rsidP="00A2438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土建工程</w:t>
            </w:r>
          </w:p>
        </w:tc>
        <w:tc>
          <w:tcPr>
            <w:tcW w:w="5220" w:type="dxa"/>
            <w:gridSpan w:val="4"/>
          </w:tcPr>
          <w:p w:rsidR="00E240F1" w:rsidRDefault="00E240F1" w:rsidP="00A243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□建筑□地基基础与土石方工程□混凝土结构工程□钢结构□装饰装修□防水□其他（）</w:t>
            </w:r>
          </w:p>
        </w:tc>
      </w:tr>
      <w:tr w:rsidR="00E240F1" w:rsidTr="00A24388">
        <w:trPr>
          <w:gridAfter w:val="1"/>
          <w:wAfter w:w="226" w:type="dxa"/>
          <w:cantSplit/>
        </w:trPr>
        <w:tc>
          <w:tcPr>
            <w:tcW w:w="1345" w:type="dxa"/>
            <w:vMerge/>
          </w:tcPr>
          <w:p w:rsidR="00E240F1" w:rsidRDefault="00E240F1" w:rsidP="00A24388">
            <w:pPr>
              <w:ind w:left="113" w:right="113"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E240F1" w:rsidRDefault="00E240F1" w:rsidP="00A2438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240F1" w:rsidRDefault="00E240F1" w:rsidP="00A2438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安装工程</w:t>
            </w:r>
          </w:p>
        </w:tc>
        <w:tc>
          <w:tcPr>
            <w:tcW w:w="5220" w:type="dxa"/>
            <w:gridSpan w:val="4"/>
          </w:tcPr>
          <w:p w:rsidR="00E240F1" w:rsidRDefault="00E240F1" w:rsidP="00A243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□通风空调□制冷□强电□弱电□给排水□暖通□建筑智能化□仪器仪表□其他（）</w:t>
            </w:r>
          </w:p>
        </w:tc>
      </w:tr>
      <w:tr w:rsidR="00E240F1" w:rsidTr="00A24388">
        <w:trPr>
          <w:gridAfter w:val="1"/>
          <w:wAfter w:w="226" w:type="dxa"/>
          <w:cantSplit/>
          <w:trHeight w:val="316"/>
        </w:trPr>
        <w:tc>
          <w:tcPr>
            <w:tcW w:w="1345" w:type="dxa"/>
            <w:vMerge/>
          </w:tcPr>
          <w:p w:rsidR="00E240F1" w:rsidRDefault="00E240F1" w:rsidP="00A24388">
            <w:pPr>
              <w:ind w:left="113" w:right="113"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E240F1" w:rsidRDefault="00E240F1" w:rsidP="00A2438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240F1" w:rsidRDefault="00E240F1" w:rsidP="00A2438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园林工程</w:t>
            </w:r>
          </w:p>
        </w:tc>
        <w:tc>
          <w:tcPr>
            <w:tcW w:w="5220" w:type="dxa"/>
            <w:gridSpan w:val="4"/>
          </w:tcPr>
          <w:p w:rsidR="00E240F1" w:rsidRDefault="00E240F1" w:rsidP="00A243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□园林建筑□园林绿化□其他（）</w:t>
            </w:r>
          </w:p>
        </w:tc>
      </w:tr>
      <w:tr w:rsidR="00E240F1" w:rsidTr="00A24388">
        <w:trPr>
          <w:gridAfter w:val="1"/>
          <w:wAfter w:w="226" w:type="dxa"/>
          <w:cantSplit/>
          <w:trHeight w:val="291"/>
        </w:trPr>
        <w:tc>
          <w:tcPr>
            <w:tcW w:w="1345" w:type="dxa"/>
            <w:vMerge/>
            <w:textDirection w:val="tbRlV"/>
          </w:tcPr>
          <w:p w:rsidR="00E240F1" w:rsidRDefault="00E240F1" w:rsidP="00A24388">
            <w:pPr>
              <w:ind w:left="113" w:right="113"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E240F1" w:rsidRDefault="00E240F1" w:rsidP="00A24388">
            <w:pPr>
              <w:ind w:left="113" w:right="113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仪器设备材料</w:t>
            </w:r>
          </w:p>
        </w:tc>
        <w:tc>
          <w:tcPr>
            <w:tcW w:w="1980" w:type="dxa"/>
            <w:gridSpan w:val="3"/>
            <w:vAlign w:val="center"/>
          </w:tcPr>
          <w:p w:rsidR="00E240F1" w:rsidRDefault="00E240F1" w:rsidP="00A2438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农作物生产耕种收机械</w:t>
            </w:r>
          </w:p>
        </w:tc>
        <w:tc>
          <w:tcPr>
            <w:tcW w:w="5220" w:type="dxa"/>
            <w:gridSpan w:val="4"/>
          </w:tcPr>
          <w:p w:rsidR="00E240F1" w:rsidRDefault="00E240F1" w:rsidP="00A243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□农业机械□其他（）</w:t>
            </w:r>
          </w:p>
        </w:tc>
      </w:tr>
      <w:tr w:rsidR="00E240F1" w:rsidTr="00A24388">
        <w:trPr>
          <w:gridAfter w:val="1"/>
          <w:wAfter w:w="226" w:type="dxa"/>
          <w:cantSplit/>
          <w:trHeight w:val="282"/>
        </w:trPr>
        <w:tc>
          <w:tcPr>
            <w:tcW w:w="1345" w:type="dxa"/>
            <w:vMerge/>
          </w:tcPr>
          <w:p w:rsidR="00E240F1" w:rsidRDefault="00E240F1" w:rsidP="00A24388">
            <w:pPr>
              <w:ind w:left="113" w:right="113"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E240F1" w:rsidRDefault="00E240F1" w:rsidP="00A2438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240F1" w:rsidRDefault="00E240F1" w:rsidP="00A2438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农业灌溉机械设备</w:t>
            </w:r>
          </w:p>
        </w:tc>
        <w:tc>
          <w:tcPr>
            <w:tcW w:w="5220" w:type="dxa"/>
            <w:gridSpan w:val="4"/>
          </w:tcPr>
          <w:p w:rsidR="00E240F1" w:rsidRDefault="00E240F1" w:rsidP="00A243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□水利机械□其他（）</w:t>
            </w:r>
          </w:p>
        </w:tc>
      </w:tr>
      <w:tr w:rsidR="00E240F1" w:rsidTr="00A24388">
        <w:trPr>
          <w:gridAfter w:val="1"/>
          <w:wAfter w:w="226" w:type="dxa"/>
          <w:cantSplit/>
          <w:trHeight w:val="271"/>
        </w:trPr>
        <w:tc>
          <w:tcPr>
            <w:tcW w:w="1345" w:type="dxa"/>
            <w:vMerge/>
          </w:tcPr>
          <w:p w:rsidR="00E240F1" w:rsidRDefault="00E240F1" w:rsidP="00A24388">
            <w:pPr>
              <w:ind w:left="113" w:right="113"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E240F1" w:rsidRDefault="00E240F1" w:rsidP="00A2438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240F1" w:rsidRDefault="00E240F1" w:rsidP="00A2438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动物饲养机械设备</w:t>
            </w:r>
          </w:p>
        </w:tc>
        <w:tc>
          <w:tcPr>
            <w:tcW w:w="5220" w:type="dxa"/>
            <w:gridSpan w:val="4"/>
          </w:tcPr>
          <w:p w:rsidR="00E240F1" w:rsidRDefault="00E240F1" w:rsidP="00A243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□畜牧机械□其他（）</w:t>
            </w:r>
          </w:p>
        </w:tc>
      </w:tr>
      <w:tr w:rsidR="00E240F1" w:rsidTr="00A24388">
        <w:trPr>
          <w:gridAfter w:val="1"/>
          <w:wAfter w:w="226" w:type="dxa"/>
          <w:cantSplit/>
          <w:trHeight w:val="637"/>
        </w:trPr>
        <w:tc>
          <w:tcPr>
            <w:tcW w:w="1345" w:type="dxa"/>
            <w:vMerge/>
          </w:tcPr>
          <w:p w:rsidR="00E240F1" w:rsidRDefault="00E240F1" w:rsidP="00A24388">
            <w:pPr>
              <w:ind w:left="113" w:right="113"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E240F1" w:rsidRDefault="00E240F1" w:rsidP="00A2438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240F1" w:rsidRDefault="00E240F1" w:rsidP="00A2438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动植物保护仪器设备</w:t>
            </w:r>
          </w:p>
        </w:tc>
        <w:tc>
          <w:tcPr>
            <w:tcW w:w="5220" w:type="dxa"/>
            <w:gridSpan w:val="4"/>
          </w:tcPr>
          <w:p w:rsidR="00E240F1" w:rsidRDefault="00E240F1" w:rsidP="00A243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□植保机械□动物疫病防治器械□农用航空设备□其他（）</w:t>
            </w:r>
          </w:p>
        </w:tc>
      </w:tr>
      <w:tr w:rsidR="00E240F1" w:rsidTr="00A24388">
        <w:trPr>
          <w:gridAfter w:val="1"/>
          <w:wAfter w:w="226" w:type="dxa"/>
          <w:cantSplit/>
        </w:trPr>
        <w:tc>
          <w:tcPr>
            <w:tcW w:w="1345" w:type="dxa"/>
            <w:vMerge/>
            <w:textDirection w:val="tbRlV"/>
            <w:vAlign w:val="center"/>
          </w:tcPr>
          <w:p w:rsidR="00E240F1" w:rsidRDefault="00E240F1" w:rsidP="00A24388">
            <w:pPr>
              <w:ind w:left="113" w:right="113"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vMerge/>
            <w:textDirection w:val="tbRlV"/>
            <w:vAlign w:val="center"/>
          </w:tcPr>
          <w:p w:rsidR="00E240F1" w:rsidRDefault="00E240F1" w:rsidP="00A2438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240F1" w:rsidRDefault="00E240F1" w:rsidP="00A2438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农产品加工机械设备</w:t>
            </w:r>
          </w:p>
        </w:tc>
        <w:tc>
          <w:tcPr>
            <w:tcW w:w="5220" w:type="dxa"/>
            <w:gridSpan w:val="4"/>
          </w:tcPr>
          <w:p w:rsidR="00E240F1" w:rsidRDefault="00E240F1" w:rsidP="00A243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□粮食加工□肉食品加工□饲料加工□果蔬加工□油脂加工□冷藏□其他（）</w:t>
            </w:r>
          </w:p>
        </w:tc>
      </w:tr>
      <w:tr w:rsidR="00E240F1" w:rsidTr="00A24388">
        <w:trPr>
          <w:gridAfter w:val="1"/>
          <w:wAfter w:w="226" w:type="dxa"/>
          <w:cantSplit/>
        </w:trPr>
        <w:tc>
          <w:tcPr>
            <w:tcW w:w="1345" w:type="dxa"/>
            <w:vMerge/>
            <w:textDirection w:val="tbRlV"/>
            <w:vAlign w:val="center"/>
          </w:tcPr>
          <w:p w:rsidR="00E240F1" w:rsidRDefault="00E240F1" w:rsidP="00A24388">
            <w:pPr>
              <w:ind w:left="113" w:right="113"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E240F1" w:rsidRDefault="00E240F1" w:rsidP="00A2438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240F1" w:rsidRDefault="00E240F1" w:rsidP="00A2438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农业科研教育实验室仪器设备</w:t>
            </w:r>
          </w:p>
        </w:tc>
        <w:tc>
          <w:tcPr>
            <w:tcW w:w="5220" w:type="dxa"/>
            <w:gridSpan w:val="4"/>
          </w:tcPr>
          <w:p w:rsidR="00E240F1" w:rsidRDefault="00E240F1" w:rsidP="00A243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□实验室仪器设备□农业科研管理□教学仪器设备□分析化学□其他（）</w:t>
            </w:r>
          </w:p>
        </w:tc>
      </w:tr>
      <w:tr w:rsidR="00E240F1" w:rsidTr="00A24388">
        <w:trPr>
          <w:gridAfter w:val="1"/>
          <w:wAfter w:w="226" w:type="dxa"/>
          <w:cantSplit/>
        </w:trPr>
        <w:tc>
          <w:tcPr>
            <w:tcW w:w="1345" w:type="dxa"/>
            <w:vMerge/>
          </w:tcPr>
          <w:p w:rsidR="00E240F1" w:rsidRDefault="00E240F1" w:rsidP="00A2438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E240F1" w:rsidRDefault="00E240F1" w:rsidP="00A2438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240F1" w:rsidRDefault="00E240F1" w:rsidP="00A2438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农产品检验测试</w:t>
            </w:r>
          </w:p>
          <w:p w:rsidR="00E240F1" w:rsidRDefault="00E240F1" w:rsidP="00A2438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仪器设备</w:t>
            </w:r>
          </w:p>
        </w:tc>
        <w:tc>
          <w:tcPr>
            <w:tcW w:w="5220" w:type="dxa"/>
            <w:gridSpan w:val="4"/>
          </w:tcPr>
          <w:p w:rsidR="00E240F1" w:rsidRDefault="00E240F1" w:rsidP="00A243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□农产品质量检验□食品质量与安全□其他（）</w:t>
            </w:r>
          </w:p>
        </w:tc>
      </w:tr>
      <w:tr w:rsidR="00E240F1" w:rsidTr="00A24388">
        <w:trPr>
          <w:gridAfter w:val="1"/>
          <w:wAfter w:w="226" w:type="dxa"/>
          <w:cantSplit/>
        </w:trPr>
        <w:tc>
          <w:tcPr>
            <w:tcW w:w="1345" w:type="dxa"/>
            <w:vMerge/>
          </w:tcPr>
          <w:p w:rsidR="00E240F1" w:rsidRDefault="00E240F1" w:rsidP="00A2438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E240F1" w:rsidRDefault="00E240F1" w:rsidP="00A2438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240F1" w:rsidRDefault="00E240F1" w:rsidP="00A2438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办公设备</w:t>
            </w:r>
          </w:p>
        </w:tc>
        <w:tc>
          <w:tcPr>
            <w:tcW w:w="5220" w:type="dxa"/>
            <w:gridSpan w:val="4"/>
          </w:tcPr>
          <w:p w:rsidR="00E240F1" w:rsidRDefault="00E240F1" w:rsidP="00A243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□办公家具□交通运输车辆□办公自动化设备□网络设备□其他（）</w:t>
            </w:r>
          </w:p>
        </w:tc>
      </w:tr>
      <w:tr w:rsidR="00E240F1" w:rsidTr="00A24388">
        <w:trPr>
          <w:gridAfter w:val="1"/>
          <w:wAfter w:w="226" w:type="dxa"/>
          <w:cantSplit/>
          <w:trHeight w:val="437"/>
        </w:trPr>
        <w:tc>
          <w:tcPr>
            <w:tcW w:w="1345" w:type="dxa"/>
            <w:vMerge/>
            <w:textDirection w:val="tbRlV"/>
          </w:tcPr>
          <w:p w:rsidR="00E240F1" w:rsidRDefault="00E240F1" w:rsidP="00A24388">
            <w:pPr>
              <w:ind w:left="113" w:right="113"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E240F1" w:rsidRDefault="00E240F1" w:rsidP="00A2438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经济工程</w:t>
            </w:r>
          </w:p>
        </w:tc>
        <w:tc>
          <w:tcPr>
            <w:tcW w:w="1980" w:type="dxa"/>
            <w:gridSpan w:val="3"/>
            <w:vAlign w:val="center"/>
          </w:tcPr>
          <w:p w:rsidR="00E240F1" w:rsidRDefault="00E240F1" w:rsidP="00A2438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宏观经济</w:t>
            </w:r>
          </w:p>
        </w:tc>
        <w:tc>
          <w:tcPr>
            <w:tcW w:w="5220" w:type="dxa"/>
            <w:gridSpan w:val="4"/>
          </w:tcPr>
          <w:p w:rsidR="00E240F1" w:rsidRDefault="00E240F1" w:rsidP="00A2438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□农业规划□宏观经济研究□行业政策法规□其他（）</w:t>
            </w:r>
          </w:p>
        </w:tc>
      </w:tr>
      <w:tr w:rsidR="00E240F1" w:rsidTr="00A24388">
        <w:trPr>
          <w:gridAfter w:val="1"/>
          <w:wAfter w:w="226" w:type="dxa"/>
          <w:cantSplit/>
          <w:trHeight w:val="293"/>
        </w:trPr>
        <w:tc>
          <w:tcPr>
            <w:tcW w:w="1345" w:type="dxa"/>
            <w:vMerge/>
          </w:tcPr>
          <w:p w:rsidR="00E240F1" w:rsidRDefault="00E240F1" w:rsidP="00A2438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E240F1" w:rsidRDefault="00E240F1" w:rsidP="00A2438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240F1" w:rsidRDefault="00E240F1" w:rsidP="00A2438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工程造价</w:t>
            </w:r>
          </w:p>
        </w:tc>
        <w:tc>
          <w:tcPr>
            <w:tcW w:w="5220" w:type="dxa"/>
            <w:gridSpan w:val="4"/>
          </w:tcPr>
          <w:p w:rsidR="00E240F1" w:rsidRDefault="00E240F1" w:rsidP="00A243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□投资估算□概预算□结算□其他（）</w:t>
            </w:r>
          </w:p>
        </w:tc>
      </w:tr>
      <w:tr w:rsidR="00E240F1" w:rsidTr="00A24388">
        <w:trPr>
          <w:gridAfter w:val="1"/>
          <w:wAfter w:w="226" w:type="dxa"/>
          <w:cantSplit/>
          <w:trHeight w:val="312"/>
        </w:trPr>
        <w:tc>
          <w:tcPr>
            <w:tcW w:w="1345" w:type="dxa"/>
            <w:vMerge/>
          </w:tcPr>
          <w:p w:rsidR="00E240F1" w:rsidRDefault="00E240F1" w:rsidP="00A2438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E240F1" w:rsidRDefault="00E240F1" w:rsidP="00A2438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240F1" w:rsidRDefault="00E240F1" w:rsidP="00A2438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财务评价</w:t>
            </w:r>
          </w:p>
        </w:tc>
        <w:tc>
          <w:tcPr>
            <w:tcW w:w="5220" w:type="dxa"/>
            <w:gridSpan w:val="4"/>
          </w:tcPr>
          <w:p w:rsidR="00E240F1" w:rsidRDefault="00E240F1" w:rsidP="00A243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□财务分析□其他（）</w:t>
            </w:r>
          </w:p>
        </w:tc>
      </w:tr>
      <w:tr w:rsidR="00E240F1" w:rsidTr="00A24388">
        <w:trPr>
          <w:gridAfter w:val="1"/>
          <w:wAfter w:w="226" w:type="dxa"/>
          <w:cantSplit/>
          <w:trHeight w:val="3663"/>
        </w:trPr>
        <w:tc>
          <w:tcPr>
            <w:tcW w:w="1345" w:type="dxa"/>
            <w:textDirection w:val="tbRlV"/>
            <w:vAlign w:val="center"/>
          </w:tcPr>
          <w:p w:rsidR="00E240F1" w:rsidRDefault="00E240F1" w:rsidP="00A24388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单位推荐意见</w:t>
            </w:r>
          </w:p>
        </w:tc>
        <w:tc>
          <w:tcPr>
            <w:tcW w:w="7920" w:type="dxa"/>
            <w:gridSpan w:val="8"/>
            <w:vAlign w:val="center"/>
          </w:tcPr>
          <w:p w:rsidR="00E240F1" w:rsidRDefault="00E240F1" w:rsidP="00A24388">
            <w:pPr>
              <w:rPr>
                <w:szCs w:val="21"/>
              </w:rPr>
            </w:pPr>
          </w:p>
          <w:p w:rsidR="00E240F1" w:rsidRDefault="00E240F1" w:rsidP="00A24388">
            <w:pPr>
              <w:rPr>
                <w:szCs w:val="21"/>
              </w:rPr>
            </w:pPr>
          </w:p>
          <w:p w:rsidR="00E240F1" w:rsidRDefault="00E240F1" w:rsidP="00A24388">
            <w:pPr>
              <w:rPr>
                <w:szCs w:val="21"/>
              </w:rPr>
            </w:pPr>
          </w:p>
          <w:p w:rsidR="00E240F1" w:rsidRDefault="00E240F1" w:rsidP="00A24388">
            <w:pPr>
              <w:rPr>
                <w:szCs w:val="21"/>
              </w:rPr>
            </w:pPr>
          </w:p>
          <w:p w:rsidR="00E240F1" w:rsidRDefault="00E240F1" w:rsidP="00A24388">
            <w:pPr>
              <w:rPr>
                <w:szCs w:val="21"/>
              </w:rPr>
            </w:pPr>
          </w:p>
          <w:p w:rsidR="00E240F1" w:rsidRDefault="00E240F1" w:rsidP="00A243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</w:t>
            </w:r>
            <w:r>
              <w:rPr>
                <w:rFonts w:hint="eastAsia"/>
                <w:szCs w:val="21"/>
              </w:rPr>
              <w:t>（单位盖章）</w:t>
            </w:r>
          </w:p>
          <w:p w:rsidR="00E240F1" w:rsidRDefault="00E240F1" w:rsidP="00E240F1">
            <w:pPr>
              <w:ind w:firstLineChars="295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</w:tr>
      <w:tr w:rsidR="00E240F1" w:rsidTr="00A24388">
        <w:trPr>
          <w:gridAfter w:val="1"/>
          <w:wAfter w:w="226" w:type="dxa"/>
          <w:cantSplit/>
          <w:trHeight w:val="3867"/>
        </w:trPr>
        <w:tc>
          <w:tcPr>
            <w:tcW w:w="1345" w:type="dxa"/>
            <w:textDirection w:val="tbRlV"/>
            <w:vAlign w:val="center"/>
          </w:tcPr>
          <w:p w:rsidR="00E240F1" w:rsidRDefault="00E240F1" w:rsidP="00A24388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业务处室推荐意见</w:t>
            </w:r>
          </w:p>
        </w:tc>
        <w:tc>
          <w:tcPr>
            <w:tcW w:w="7920" w:type="dxa"/>
            <w:gridSpan w:val="8"/>
          </w:tcPr>
          <w:p w:rsidR="00E240F1" w:rsidRDefault="00E240F1" w:rsidP="00A24388">
            <w:pPr>
              <w:rPr>
                <w:szCs w:val="21"/>
              </w:rPr>
            </w:pPr>
          </w:p>
          <w:p w:rsidR="00E240F1" w:rsidRDefault="00E240F1" w:rsidP="00A24388">
            <w:pPr>
              <w:rPr>
                <w:szCs w:val="21"/>
              </w:rPr>
            </w:pPr>
          </w:p>
          <w:p w:rsidR="00E240F1" w:rsidRDefault="00E240F1" w:rsidP="00A24388">
            <w:pPr>
              <w:rPr>
                <w:szCs w:val="21"/>
              </w:rPr>
            </w:pPr>
          </w:p>
          <w:p w:rsidR="00E240F1" w:rsidRDefault="00E240F1" w:rsidP="00A24388">
            <w:pPr>
              <w:rPr>
                <w:szCs w:val="21"/>
              </w:rPr>
            </w:pPr>
          </w:p>
          <w:p w:rsidR="00E240F1" w:rsidRDefault="00E240F1" w:rsidP="00A24388">
            <w:pPr>
              <w:rPr>
                <w:szCs w:val="21"/>
              </w:rPr>
            </w:pPr>
          </w:p>
          <w:p w:rsidR="00E240F1" w:rsidRDefault="00E240F1" w:rsidP="00A24388">
            <w:pPr>
              <w:rPr>
                <w:szCs w:val="21"/>
              </w:rPr>
            </w:pPr>
          </w:p>
          <w:p w:rsidR="00E240F1" w:rsidRDefault="00E240F1" w:rsidP="00A24388">
            <w:pPr>
              <w:rPr>
                <w:szCs w:val="21"/>
              </w:rPr>
            </w:pPr>
          </w:p>
          <w:p w:rsidR="00E240F1" w:rsidRDefault="00E240F1" w:rsidP="00A24388">
            <w:pPr>
              <w:rPr>
                <w:szCs w:val="21"/>
              </w:rPr>
            </w:pPr>
          </w:p>
          <w:p w:rsidR="00E240F1" w:rsidRDefault="00E240F1" w:rsidP="00A243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</w:t>
            </w:r>
            <w:r>
              <w:rPr>
                <w:rFonts w:hint="eastAsia"/>
                <w:szCs w:val="21"/>
              </w:rPr>
              <w:t>（单位盖章）</w:t>
            </w:r>
          </w:p>
          <w:p w:rsidR="00E240F1" w:rsidRDefault="00E240F1" w:rsidP="00E240F1">
            <w:pPr>
              <w:ind w:firstLineChars="290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</w:tr>
      <w:tr w:rsidR="00E240F1" w:rsidTr="00A24388">
        <w:trPr>
          <w:gridAfter w:val="1"/>
          <w:wAfter w:w="226" w:type="dxa"/>
          <w:cantSplit/>
          <w:trHeight w:val="3917"/>
        </w:trPr>
        <w:tc>
          <w:tcPr>
            <w:tcW w:w="1345" w:type="dxa"/>
            <w:textDirection w:val="tbRlV"/>
            <w:vAlign w:val="center"/>
          </w:tcPr>
          <w:p w:rsidR="00E240F1" w:rsidRDefault="00E240F1" w:rsidP="00A24388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审核意见</w:t>
            </w:r>
          </w:p>
        </w:tc>
        <w:tc>
          <w:tcPr>
            <w:tcW w:w="7920" w:type="dxa"/>
            <w:gridSpan w:val="8"/>
          </w:tcPr>
          <w:p w:rsidR="00E240F1" w:rsidRDefault="00E240F1" w:rsidP="00A24388">
            <w:pPr>
              <w:rPr>
                <w:szCs w:val="21"/>
              </w:rPr>
            </w:pPr>
          </w:p>
          <w:p w:rsidR="00E240F1" w:rsidRDefault="00E240F1" w:rsidP="00A24388">
            <w:pPr>
              <w:rPr>
                <w:szCs w:val="21"/>
              </w:rPr>
            </w:pPr>
          </w:p>
          <w:p w:rsidR="00E240F1" w:rsidRDefault="00E240F1" w:rsidP="00A24388">
            <w:pPr>
              <w:rPr>
                <w:szCs w:val="21"/>
              </w:rPr>
            </w:pPr>
          </w:p>
          <w:p w:rsidR="00E240F1" w:rsidRDefault="00E240F1" w:rsidP="00A24388">
            <w:pPr>
              <w:rPr>
                <w:szCs w:val="21"/>
              </w:rPr>
            </w:pPr>
          </w:p>
          <w:p w:rsidR="00E240F1" w:rsidRDefault="00E240F1" w:rsidP="00A24388">
            <w:pPr>
              <w:rPr>
                <w:szCs w:val="21"/>
              </w:rPr>
            </w:pPr>
          </w:p>
          <w:p w:rsidR="00E240F1" w:rsidRDefault="00E240F1" w:rsidP="00A24388">
            <w:pPr>
              <w:rPr>
                <w:szCs w:val="21"/>
              </w:rPr>
            </w:pPr>
          </w:p>
          <w:p w:rsidR="00E240F1" w:rsidRDefault="00E240F1" w:rsidP="00A24388">
            <w:pPr>
              <w:rPr>
                <w:szCs w:val="21"/>
              </w:rPr>
            </w:pPr>
          </w:p>
          <w:p w:rsidR="00E240F1" w:rsidRDefault="00E240F1" w:rsidP="00A24388">
            <w:pPr>
              <w:rPr>
                <w:szCs w:val="21"/>
              </w:rPr>
            </w:pPr>
          </w:p>
          <w:p w:rsidR="00E240F1" w:rsidRDefault="00E240F1" w:rsidP="00A24388">
            <w:pPr>
              <w:rPr>
                <w:szCs w:val="21"/>
              </w:rPr>
            </w:pPr>
          </w:p>
          <w:p w:rsidR="00E240F1" w:rsidRDefault="00E240F1" w:rsidP="00C83038">
            <w:pPr>
              <w:rPr>
                <w:szCs w:val="21"/>
              </w:rPr>
            </w:pPr>
          </w:p>
          <w:p w:rsidR="00E240F1" w:rsidRDefault="00E240F1" w:rsidP="00C8303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</w:t>
            </w:r>
            <w:r>
              <w:rPr>
                <w:rFonts w:hint="eastAsia"/>
                <w:szCs w:val="21"/>
              </w:rPr>
              <w:t>（单位盖章）</w:t>
            </w:r>
          </w:p>
          <w:p w:rsidR="00E240F1" w:rsidRDefault="00E240F1" w:rsidP="00E240F1">
            <w:pPr>
              <w:ind w:firstLineChars="290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</w:tr>
      <w:tr w:rsidR="00E240F1" w:rsidTr="00A24388">
        <w:trPr>
          <w:gridAfter w:val="1"/>
          <w:wAfter w:w="226" w:type="dxa"/>
          <w:cantSplit/>
          <w:trHeight w:val="883"/>
        </w:trPr>
        <w:tc>
          <w:tcPr>
            <w:tcW w:w="1345" w:type="dxa"/>
            <w:textDirection w:val="tbRlV"/>
            <w:vAlign w:val="center"/>
          </w:tcPr>
          <w:p w:rsidR="00E240F1" w:rsidRDefault="00E240F1" w:rsidP="00A24388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7920" w:type="dxa"/>
            <w:gridSpan w:val="8"/>
          </w:tcPr>
          <w:p w:rsidR="00E240F1" w:rsidRDefault="00E240F1" w:rsidP="00A243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凡选择“其他”项者，请在括号内注明具体专业名称</w:t>
            </w:r>
          </w:p>
        </w:tc>
      </w:tr>
    </w:tbl>
    <w:p w:rsidR="00E240F1" w:rsidRPr="001B75B3" w:rsidRDefault="00E240F1">
      <w:bookmarkStart w:id="0" w:name="_GoBack"/>
      <w:bookmarkEnd w:id="0"/>
    </w:p>
    <w:sectPr w:rsidR="00E240F1" w:rsidRPr="001B75B3" w:rsidSect="00AB53AB">
      <w:footerReference w:type="even" r:id="rId6"/>
      <w:footerReference w:type="default" r:id="rId7"/>
      <w:pgSz w:w="11906" w:h="16838"/>
      <w:pgMar w:top="2268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0F1" w:rsidRDefault="00E240F1" w:rsidP="00AB53AB">
      <w:r>
        <w:separator/>
      </w:r>
    </w:p>
  </w:endnote>
  <w:endnote w:type="continuationSeparator" w:id="1">
    <w:p w:rsidR="00E240F1" w:rsidRDefault="00E240F1" w:rsidP="00AB5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0F1" w:rsidRDefault="00E240F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:rsidR="00E240F1" w:rsidRDefault="00E240F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0F1" w:rsidRDefault="00E240F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240F1" w:rsidRDefault="00E240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0F1" w:rsidRDefault="00E240F1" w:rsidP="00AB53AB">
      <w:r>
        <w:separator/>
      </w:r>
    </w:p>
  </w:footnote>
  <w:footnote w:type="continuationSeparator" w:id="1">
    <w:p w:rsidR="00E240F1" w:rsidRDefault="00E240F1" w:rsidP="00AB5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5B3"/>
    <w:rsid w:val="001177D4"/>
    <w:rsid w:val="001B75B3"/>
    <w:rsid w:val="00757D34"/>
    <w:rsid w:val="008851AE"/>
    <w:rsid w:val="00A24388"/>
    <w:rsid w:val="00AB53AB"/>
    <w:rsid w:val="00B65190"/>
    <w:rsid w:val="00C83038"/>
    <w:rsid w:val="00E2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5B3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1B75B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B75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B75B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3</Pages>
  <Words>201</Words>
  <Characters>1152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李泽康</dc:creator>
  <cp:keywords/>
  <dc:description/>
  <cp:lastModifiedBy>user</cp:lastModifiedBy>
  <cp:revision>2</cp:revision>
  <cp:lastPrinted>2015-09-22T09:22:00Z</cp:lastPrinted>
  <dcterms:created xsi:type="dcterms:W3CDTF">2015-09-11T08:30:00Z</dcterms:created>
  <dcterms:modified xsi:type="dcterms:W3CDTF">2015-09-22T09:40:00Z</dcterms:modified>
</cp:coreProperties>
</file>